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CB" w:rsidRPr="005C334F" w:rsidRDefault="001F69C6" w:rsidP="0058789E">
      <w:pPr>
        <w:pStyle w:val="Heading2"/>
        <w:rPr>
          <w:lang w:val="hr-H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CCB" w:rsidRPr="00984844" w:rsidRDefault="00951CCB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Sveučilište u Rijeci • University of Rijeka</w:t>
                            </w:r>
                          </w:p>
                          <w:p w:rsidR="00951CCB" w:rsidRPr="0058789E" w:rsidRDefault="00951CCB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7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951CCB" w:rsidRPr="000403A8" w:rsidRDefault="00951CCB" w:rsidP="0058789E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8.6pt;width:238.6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P8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" filled="f" stroked="f">
                <v:textbox>
                  <w:txbxContent>
                    <w:p w:rsidR="00951CCB" w:rsidRPr="00984844" w:rsidRDefault="00951CCB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951CCB" w:rsidRPr="0058789E" w:rsidRDefault="00951CCB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>
                        <w:rPr>
                          <w:rFonts w:ascii="Arial Narrow" w:hAnsi="Arial Narrow" w:cs="Arial Narrow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>
                        <w:rPr>
                          <w:rFonts w:ascii="Arial Narrow" w:hAnsi="Arial Narrow" w:cs="Arial Narrow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>
                        <w:rPr>
                          <w:rFonts w:ascii="Arial Narrow" w:hAnsi="Arial Narrow" w:cs="Arial Narrow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>
                        <w:rPr>
                          <w:rFonts w:ascii="Arial Narrow" w:hAnsi="Arial Narrow" w:cs="Arial Narrow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8" w:history="1">
                        <w:r w:rsidRPr="00CF3E66">
                          <w:rPr>
                            <w:rStyle w:val="Hyperlink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951CCB" w:rsidRPr="000403A8" w:rsidRDefault="00951CCB" w:rsidP="0058789E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CCB" w:rsidRDefault="00951CCB">
      <w:pPr>
        <w:pStyle w:val="Heading2"/>
        <w:rPr>
          <w:rFonts w:ascii="Calibri" w:hAnsi="Calibri" w:cs="Calibri"/>
          <w:lang w:val="hr-HR"/>
        </w:rPr>
      </w:pPr>
    </w:p>
    <w:p w:rsidR="00951CCB" w:rsidRPr="0058789E" w:rsidRDefault="00951CCB" w:rsidP="0058789E">
      <w:pPr>
        <w:rPr>
          <w:lang w:val="hr-HR"/>
        </w:rPr>
      </w:pPr>
    </w:p>
    <w:p w:rsidR="00951CCB" w:rsidRDefault="00951CCB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951CCB" w:rsidRDefault="00951CCB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6</w:t>
      </w:r>
      <w:r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>
        <w:rPr>
          <w:rFonts w:ascii="Arial Narrow" w:hAnsi="Arial Narrow" w:cs="Arial Narrow"/>
          <w:sz w:val="22"/>
          <w:szCs w:val="22"/>
          <w:lang w:val="hr-HR"/>
        </w:rPr>
        <w:t>GODIŠNJI MENTOROV IZVJEŠTAJ</w:t>
      </w:r>
    </w:p>
    <w:p w:rsidR="00951CCB" w:rsidRDefault="00951CCB" w:rsidP="005155A9">
      <w:pPr>
        <w:rPr>
          <w:lang w:val="hr-HR"/>
        </w:rPr>
      </w:pPr>
    </w:p>
    <w:p w:rsidR="00951CCB" w:rsidRPr="00984844" w:rsidRDefault="00951CCB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951CCB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951CCB" w:rsidRPr="00E54C83" w:rsidRDefault="00951CCB" w:rsidP="006A48E3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NAZIV DOKTORSKOG STUDIJA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vAlign w:val="center"/>
          </w:tcPr>
          <w:p w:rsidR="00951CCB" w:rsidRPr="00E54C83" w:rsidRDefault="001F69C6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Poslijediplomski sveučilišni (doktorski) studij ekonomije i poslovne ekonomije</w:t>
            </w:r>
            <w:bookmarkStart w:id="0" w:name="_GoBack"/>
            <w:bookmarkEnd w:id="0"/>
          </w:p>
        </w:tc>
      </w:tr>
    </w:tbl>
    <w:p w:rsidR="00951CCB" w:rsidRDefault="00951CCB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764"/>
        <w:gridCol w:w="5098"/>
      </w:tblGrid>
      <w:tr w:rsidR="00951CCB" w:rsidRPr="00E54C83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951CCB" w:rsidRPr="004807C0" w:rsidRDefault="00951CCB" w:rsidP="00AB51E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MENTOR/MENTORI</w:t>
            </w:r>
          </w:p>
          <w:p w:rsidR="00951CCB" w:rsidRPr="00E54C83" w:rsidRDefault="00951CCB" w:rsidP="007D5AD4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6A48E3" w:rsidRDefault="00951CCB" w:rsidP="006A48E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1.1. Mentor/i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951CCB" w:rsidRPr="006A48E3" w:rsidRDefault="00951CCB" w:rsidP="007D5AD4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6A48E3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951CCB" w:rsidRPr="006A48E3" w:rsidRDefault="00951CCB" w:rsidP="007D5AD4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6A48E3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951CCB" w:rsidRPr="003066E3" w:rsidRDefault="00951CCB" w:rsidP="000866ED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951CCB" w:rsidRPr="003066E3" w:rsidRDefault="00951CCB" w:rsidP="000866ED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951CCB" w:rsidRPr="003066E3" w:rsidRDefault="00951CCB" w:rsidP="007D5AD4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951CCB" w:rsidRPr="003066E3" w:rsidRDefault="00951CCB" w:rsidP="007D5AD4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413BC9" w:rsidRDefault="00951CCB" w:rsidP="004C7007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vertAlign w:val="superscript"/>
                <w:lang w:val="hr-HR"/>
              </w:rPr>
            </w:pPr>
            <w:r w:rsidRPr="00413BC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1.2.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951CCB" w:rsidRPr="006A48E3" w:rsidRDefault="00951CCB" w:rsidP="00DF7306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6A48E3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951CCB" w:rsidRPr="006A48E3" w:rsidRDefault="00951CCB" w:rsidP="00DF7306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6A48E3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5097" w:type="dxa"/>
            <w:gridSpan w:val="2"/>
            <w:vAlign w:val="center"/>
          </w:tcPr>
          <w:p w:rsidR="00951CCB" w:rsidRPr="003066E3" w:rsidRDefault="00951CCB" w:rsidP="00DF730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951CCB" w:rsidRPr="003066E3" w:rsidRDefault="00951CCB" w:rsidP="00DF730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777F96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6C7D49" w:rsidRDefault="00951CCB" w:rsidP="006C7D49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1.3</w:t>
            </w:r>
            <w:r w:rsidRPr="00317FA0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. </w:t>
            </w:r>
            <w:r w:rsidRPr="006C7D4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6C7D4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doktoranda/doktorandice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E54C83" w:rsidRDefault="00951CCB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2E1586" w:rsidRDefault="00951CCB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1.4. </w:t>
            </w:r>
            <w:r w:rsidRPr="002E1586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Matični broj doktoranda/doktorandice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E54C83" w:rsidRDefault="00951CCB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777F96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2E1586" w:rsidRDefault="00951CCB" w:rsidP="00720784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2E1586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1.5.</w:t>
            </w: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 Razdoblje za koje se podnosi izvještaj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E54C83" w:rsidRDefault="00951CCB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Default="00951CCB" w:rsidP="0062601C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1.6. </w:t>
            </w:r>
            <w:r w:rsidRPr="006A48E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Je li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izrađen plan rada te ostvaruje</w:t>
            </w:r>
            <w:r w:rsidRPr="006A48E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li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doktorand</w:t>
            </w:r>
            <w:r w:rsidRPr="006A48E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napredak prema tome planu?</w:t>
            </w:r>
          </w:p>
          <w:p w:rsidR="00951CCB" w:rsidRPr="006A48E3" w:rsidRDefault="00951CCB" w:rsidP="009910F6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6A48E3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(molimo označiti polje)</w:t>
            </w:r>
          </w:p>
        </w:tc>
      </w:tr>
      <w:tr w:rsidR="00951CCB" w:rsidRPr="00E54C83">
        <w:trPr>
          <w:trHeight w:val="431"/>
          <w:jc w:val="center"/>
        </w:trPr>
        <w:tc>
          <w:tcPr>
            <w:tcW w:w="4333" w:type="dxa"/>
            <w:vAlign w:val="center"/>
          </w:tcPr>
          <w:p w:rsidR="00951CCB" w:rsidRPr="00122A9D" w:rsidRDefault="00951CCB" w:rsidP="009910F6">
            <w:pPr>
              <w:pStyle w:val="BodyText"/>
              <w:jc w:val="righ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6A48E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Izradio plan rada</w:t>
            </w:r>
          </w:p>
        </w:tc>
        <w:tc>
          <w:tcPr>
            <w:tcW w:w="5862" w:type="dxa"/>
            <w:gridSpan w:val="2"/>
            <w:vAlign w:val="center"/>
          </w:tcPr>
          <w:p w:rsidR="00951CCB" w:rsidRPr="00007216" w:rsidRDefault="00951CCB" w:rsidP="009910F6">
            <w:pPr>
              <w:pStyle w:val="BodyText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da</w:t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                                 </w:t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ne</w:t>
            </w:r>
          </w:p>
        </w:tc>
      </w:tr>
      <w:tr w:rsidR="00951CCB" w:rsidRPr="00E54C83">
        <w:trPr>
          <w:trHeight w:val="431"/>
          <w:jc w:val="center"/>
        </w:trPr>
        <w:tc>
          <w:tcPr>
            <w:tcW w:w="4333" w:type="dxa"/>
            <w:vAlign w:val="center"/>
          </w:tcPr>
          <w:p w:rsidR="00951CCB" w:rsidRPr="00122A9D" w:rsidRDefault="00951CCB" w:rsidP="009910F6">
            <w:pPr>
              <w:pStyle w:val="BodyText"/>
              <w:jc w:val="righ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6A48E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Ostvario napredak prema planu rada</w:t>
            </w:r>
          </w:p>
        </w:tc>
        <w:tc>
          <w:tcPr>
            <w:tcW w:w="5862" w:type="dxa"/>
            <w:gridSpan w:val="2"/>
            <w:vAlign w:val="center"/>
          </w:tcPr>
          <w:p w:rsidR="00951CCB" w:rsidRPr="00007216" w:rsidRDefault="00951CCB" w:rsidP="009910F6">
            <w:pPr>
              <w:pStyle w:val="BodyText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da     </w:t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                            </w:t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ne</w:t>
            </w:r>
          </w:p>
        </w:tc>
      </w:tr>
      <w:tr w:rsidR="00951CCB" w:rsidRPr="00777F96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62601C" w:rsidRDefault="00951CCB" w:rsidP="00720784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1.7. </w:t>
            </w:r>
            <w:r w:rsidRPr="0062601C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Ako ste označili „ne“ u prethodnom pitanju, obrazložite zašto i predložite kako da se to poboljša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E54C83" w:rsidRDefault="00951CCB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62601C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Default="00951CCB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62601C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1.</w:t>
            </w: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8. Na ljestvici od 1-5, ocijenite kvalitetu napretka doktorandovog istraživačkog rada</w:t>
            </w:r>
          </w:p>
          <w:p w:rsidR="00951CCB" w:rsidRPr="0062601C" w:rsidRDefault="00951CCB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0"/>
                <w:szCs w:val="20"/>
                <w:lang w:val="hr-HR"/>
              </w:rPr>
            </w:pPr>
            <w:r w:rsidRPr="0062601C">
              <w:rPr>
                <w:rFonts w:ascii="Arial Narrow" w:hAnsi="Arial Narrow" w:cs="Arial Narrow"/>
                <w:b w:val="0"/>
                <w:bCs w:val="0"/>
                <w:i/>
                <w:iCs/>
                <w:sz w:val="20"/>
                <w:szCs w:val="20"/>
                <w:lang w:val="hr-HR"/>
              </w:rPr>
              <w:t>(od posljednjeg izvještaja)</w:t>
            </w:r>
          </w:p>
        </w:tc>
      </w:tr>
      <w:tr w:rsidR="00951CCB" w:rsidRPr="00777F96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122A9D" w:rsidRDefault="00951CCB" w:rsidP="009910F6">
            <w:pPr>
              <w:pStyle w:val="BodyText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1 - nedovoljna      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 2 - dovoljna      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 3 - dobra     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 4 - vrlo dobra   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  5 - odlična</w:t>
            </w:r>
          </w:p>
        </w:tc>
      </w:tr>
      <w:tr w:rsidR="00951CCB" w:rsidRPr="00777F96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62601C" w:rsidRDefault="00951CCB" w:rsidP="00720784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1.9. </w:t>
            </w:r>
            <w:r w:rsidRPr="0062601C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Ako ste u prethodnom pitanju odabrali 1 ili 2, obrazložite zašto</w:t>
            </w: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 i predložite kako da se to poboljša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E54C83" w:rsidRDefault="00951CCB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62601C" w:rsidRDefault="00951CCB" w:rsidP="00720784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1.10. </w:t>
            </w:r>
            <w:r w:rsidRPr="0062601C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Komentar o</w:t>
            </w:r>
            <w:r w:rsidRPr="0062601C">
              <w:rPr>
                <w:rFonts w:ascii="Arial Narrow" w:hAnsi="Arial Narrow" w:cs="Arial Narrow"/>
                <w:sz w:val="20"/>
                <w:szCs w:val="20"/>
                <w:lang w:val="hr-HR" w:eastAsia="en-US"/>
              </w:rPr>
              <w:t xml:space="preserve"> </w:t>
            </w:r>
            <w:r w:rsidRPr="0062601C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doktorandovom napretku</w:t>
            </w:r>
            <w:r w:rsidRPr="0062601C">
              <w:rPr>
                <w:rFonts w:ascii="Arial Narrow" w:hAnsi="Arial Narrow" w:cs="Arial Narrow"/>
                <w:sz w:val="20"/>
                <w:szCs w:val="20"/>
                <w:lang w:val="hr-HR" w:eastAsia="en-US"/>
              </w:rPr>
              <w:t xml:space="preserve"> </w:t>
            </w:r>
            <w:r w:rsidRPr="0062601C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od posljednjeg izvještaja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951CCB" w:rsidRPr="00E54C83" w:rsidRDefault="00951CCB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951CCB" w:rsidRDefault="00951CCB" w:rsidP="007049C0">
      <w:pPr>
        <w:rPr>
          <w:rFonts w:ascii="Calibri" w:hAnsi="Calibri" w:cs="Calibri"/>
          <w:lang w:val="hr-HR"/>
        </w:rPr>
      </w:pPr>
    </w:p>
    <w:p w:rsidR="00951CCB" w:rsidRDefault="00951CCB" w:rsidP="007049C0">
      <w:pPr>
        <w:rPr>
          <w:rFonts w:ascii="Calibri" w:hAnsi="Calibri" w:cs="Calibri"/>
          <w:lang w:val="hr-HR"/>
        </w:rPr>
      </w:pPr>
    </w:p>
    <w:p w:rsidR="00951CCB" w:rsidRDefault="00951CCB" w:rsidP="007049C0">
      <w:pPr>
        <w:rPr>
          <w:rFonts w:ascii="Calibri" w:hAnsi="Calibri" w:cs="Calibri"/>
          <w:lang w:val="hr-HR"/>
        </w:rPr>
      </w:pPr>
    </w:p>
    <w:p w:rsidR="00951CCB" w:rsidRDefault="00951CCB" w:rsidP="007049C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6459"/>
        <w:gridCol w:w="3736"/>
      </w:tblGrid>
      <w:tr w:rsidR="00951CCB" w:rsidRPr="00E54C83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951CCB" w:rsidRPr="00E54C83" w:rsidRDefault="00951CCB" w:rsidP="00724111">
            <w:pPr>
              <w:pStyle w:val="Heading3"/>
              <w:numPr>
                <w:ilvl w:val="0"/>
                <w:numId w:val="1"/>
              </w:numPr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8C5124"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lastRenderedPageBreak/>
              <w:t xml:space="preserve">EVALUACIJA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>DOKTORANDA</w:t>
            </w:r>
            <w:r w:rsidRPr="008C5124"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 xml:space="preserve"> </w:t>
            </w:r>
          </w:p>
        </w:tc>
      </w:tr>
      <w:tr w:rsidR="00951CCB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Pr="00140955" w:rsidRDefault="00951CCB" w:rsidP="00724111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2.1. </w:t>
            </w:r>
            <w:r w:rsidRPr="0014095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Molimo vas da na ljestvici od 1 - 5 ocijenite</w:t>
            </w:r>
          </w:p>
          <w:p w:rsidR="00951CCB" w:rsidRPr="00140955" w:rsidRDefault="00951CCB" w:rsidP="00140955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(1 - nedovoljan,2 - dovoljan, 3 - dobar, 4 - vrlo dobar, 5 - odličan</w:t>
            </w:r>
            <w:r w:rsidRPr="00140955">
              <w:rPr>
                <w:rFonts w:ascii="Arial Narrow" w:hAnsi="Arial Narrow" w:cs="Arial Narrow"/>
                <w:sz w:val="20"/>
                <w:szCs w:val="20"/>
                <w:lang w:val="hr-HR"/>
              </w:rPr>
              <w:t>)</w:t>
            </w:r>
          </w:p>
        </w:tc>
      </w:tr>
      <w:tr w:rsidR="00951CCB" w:rsidRPr="00140955">
        <w:trPr>
          <w:trHeight w:val="567"/>
          <w:jc w:val="center"/>
        </w:trPr>
        <w:tc>
          <w:tcPr>
            <w:tcW w:w="6459" w:type="dxa"/>
            <w:vAlign w:val="center"/>
          </w:tcPr>
          <w:p w:rsidR="00951CCB" w:rsidRPr="00140955" w:rsidRDefault="00951CCB" w:rsidP="00692224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2411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Pripremljenost doktoranda za konzultacije</w:t>
            </w:r>
          </w:p>
        </w:tc>
        <w:tc>
          <w:tcPr>
            <w:tcW w:w="3736" w:type="dxa"/>
            <w:vAlign w:val="center"/>
          </w:tcPr>
          <w:p w:rsidR="00951CCB" w:rsidRPr="00140955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951CCB" w:rsidRPr="00140955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1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2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3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4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5</w:t>
            </w:r>
          </w:p>
        </w:tc>
      </w:tr>
      <w:tr w:rsidR="00951CCB" w:rsidRPr="00E54C83">
        <w:trPr>
          <w:trHeight w:val="567"/>
          <w:jc w:val="center"/>
        </w:trPr>
        <w:tc>
          <w:tcPr>
            <w:tcW w:w="6459" w:type="dxa"/>
            <w:vAlign w:val="center"/>
          </w:tcPr>
          <w:p w:rsidR="00951CCB" w:rsidRPr="00885AE3" w:rsidRDefault="00951CCB" w:rsidP="00692224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72411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Planiranje i izvršavanje godišnjih istraživačkih aktivnosti i stručnog usavršavanja</w:t>
            </w:r>
          </w:p>
        </w:tc>
        <w:tc>
          <w:tcPr>
            <w:tcW w:w="3736" w:type="dxa"/>
            <w:vAlign w:val="center"/>
          </w:tcPr>
          <w:p w:rsidR="00951CCB" w:rsidRPr="00692224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951CCB" w:rsidRPr="00885AE3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1</w:t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2</w:t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3</w:t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4</w:t>
            </w:r>
            <w:r w:rsidRPr="0069222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5</w:t>
            </w:r>
          </w:p>
        </w:tc>
      </w:tr>
      <w:tr w:rsidR="00951CCB" w:rsidRPr="00E54C83">
        <w:trPr>
          <w:trHeight w:val="567"/>
          <w:jc w:val="center"/>
        </w:trPr>
        <w:tc>
          <w:tcPr>
            <w:tcW w:w="6459" w:type="dxa"/>
            <w:vAlign w:val="center"/>
          </w:tcPr>
          <w:p w:rsidR="00951CCB" w:rsidRPr="00885AE3" w:rsidRDefault="00951CCB" w:rsidP="00692224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72411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Napredak u savladavanju metodologije znanstvenog istraživanja</w:t>
            </w:r>
          </w:p>
        </w:tc>
        <w:tc>
          <w:tcPr>
            <w:tcW w:w="3736" w:type="dxa"/>
            <w:vAlign w:val="center"/>
          </w:tcPr>
          <w:p w:rsidR="00951CCB" w:rsidRPr="00140955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951CCB" w:rsidRPr="00885AE3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1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2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3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4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5</w:t>
            </w:r>
          </w:p>
        </w:tc>
      </w:tr>
      <w:tr w:rsidR="00951CCB" w:rsidRPr="00E54C83">
        <w:trPr>
          <w:trHeight w:val="567"/>
          <w:jc w:val="center"/>
        </w:trPr>
        <w:tc>
          <w:tcPr>
            <w:tcW w:w="6459" w:type="dxa"/>
            <w:vAlign w:val="center"/>
          </w:tcPr>
          <w:p w:rsidR="00951CCB" w:rsidRPr="00885AE3" w:rsidRDefault="00951CCB" w:rsidP="00692224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72411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Pisanje i objavljivanje znanstvenih radova</w:t>
            </w:r>
          </w:p>
        </w:tc>
        <w:tc>
          <w:tcPr>
            <w:tcW w:w="3736" w:type="dxa"/>
            <w:vAlign w:val="center"/>
          </w:tcPr>
          <w:p w:rsidR="00951CCB" w:rsidRPr="00140955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951CCB" w:rsidRPr="00885AE3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1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2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3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4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5</w:t>
            </w:r>
          </w:p>
        </w:tc>
      </w:tr>
      <w:tr w:rsidR="00951CCB" w:rsidRPr="00E54C83">
        <w:trPr>
          <w:trHeight w:val="567"/>
          <w:jc w:val="center"/>
        </w:trPr>
        <w:tc>
          <w:tcPr>
            <w:tcW w:w="6459" w:type="dxa"/>
            <w:vAlign w:val="center"/>
          </w:tcPr>
          <w:p w:rsidR="00951CCB" w:rsidRPr="00885AE3" w:rsidRDefault="00951CCB" w:rsidP="00692224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72411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Doktorandov odnos prema studiju općenito</w:t>
            </w:r>
          </w:p>
        </w:tc>
        <w:tc>
          <w:tcPr>
            <w:tcW w:w="3736" w:type="dxa"/>
            <w:vAlign w:val="center"/>
          </w:tcPr>
          <w:p w:rsidR="00951CCB" w:rsidRPr="00140955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951CCB" w:rsidRPr="00885AE3" w:rsidRDefault="00951CCB" w:rsidP="00692224">
            <w:pPr>
              <w:pStyle w:val="BodyTex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1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2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3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4</w:t>
            </w:r>
            <w:r w:rsidRPr="00140955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ab/>
              <w:t>5</w:t>
            </w:r>
          </w:p>
        </w:tc>
      </w:tr>
      <w:tr w:rsidR="00951CCB" w:rsidRPr="0062601C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Pr="00724111" w:rsidRDefault="00951CCB" w:rsidP="00724111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2.2.  Na ljestvici od 1-5, ocijenite ukupnu kvalitetu doktorandovog rada</w:t>
            </w:r>
          </w:p>
        </w:tc>
      </w:tr>
      <w:tr w:rsidR="00951CCB" w:rsidRPr="00777F96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Pr="00122A9D" w:rsidRDefault="00951CCB" w:rsidP="009910F6">
            <w:pPr>
              <w:pStyle w:val="BodyText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1 - nedovoljna      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 2 - dovoljna      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 3 - dobra     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 4 - vrlo dobra    </w:t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007216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  5 - odlična</w:t>
            </w:r>
          </w:p>
        </w:tc>
      </w:tr>
      <w:tr w:rsidR="00951CCB" w:rsidRPr="00777F96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Pr="0062601C" w:rsidRDefault="00951CCB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2.3. </w:t>
            </w:r>
            <w:r w:rsidRPr="0062601C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Ako ste u prethodnom pitanju odabrali 1 ili 2, obrazložite zašto</w:t>
            </w: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 i predložite kako da se to poboljša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Pr="00E54C83" w:rsidRDefault="00951CCB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951CCB" w:rsidRDefault="00951CCB" w:rsidP="00065C42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951CCB" w:rsidRPr="00E54C83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951CCB" w:rsidRPr="00E24E47" w:rsidRDefault="00951CCB" w:rsidP="006A544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ODLUKA O NASTAVKU </w:t>
            </w:r>
            <w:r w:rsidRPr="0083656F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STUDIJA</w:t>
            </w:r>
          </w:p>
          <w:p w:rsidR="00951CCB" w:rsidRPr="00E54C83" w:rsidRDefault="00951CCB" w:rsidP="00D74D35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951CCB" w:rsidRPr="00E54C83">
        <w:trPr>
          <w:trHeight w:val="1020"/>
          <w:jc w:val="center"/>
        </w:trPr>
        <w:tc>
          <w:tcPr>
            <w:tcW w:w="5097" w:type="dxa"/>
            <w:vAlign w:val="center"/>
          </w:tcPr>
          <w:p w:rsidR="00951CCB" w:rsidRPr="0083656F" w:rsidRDefault="00951CCB" w:rsidP="006A5442">
            <w:pPr>
              <w:pStyle w:val="BodyText"/>
              <w:numPr>
                <w:ilvl w:val="1"/>
                <w:numId w:val="5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Može li doktorand nastaviti studij?</w:t>
            </w:r>
            <w:r w:rsidRPr="0083656F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098" w:type="dxa"/>
            <w:vAlign w:val="center"/>
          </w:tcPr>
          <w:p w:rsidR="00951CCB" w:rsidRDefault="00951CCB" w:rsidP="00EC5529">
            <w:pPr>
              <w:pStyle w:val="BodyText"/>
              <w:numPr>
                <w:ilvl w:val="0"/>
                <w:numId w:val="12"/>
              </w:numPr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Da</w:t>
            </w:r>
          </w:p>
          <w:p w:rsidR="00951CCB" w:rsidRDefault="00951CCB" w:rsidP="00EC5529">
            <w:pPr>
              <w:pStyle w:val="BodyText"/>
              <w:numPr>
                <w:ilvl w:val="0"/>
                <w:numId w:val="12"/>
              </w:numPr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Da, uz određene uvjete</w:t>
            </w:r>
          </w:p>
          <w:p w:rsidR="00951CCB" w:rsidRPr="0083656F" w:rsidRDefault="00951CCB" w:rsidP="00EC5529">
            <w:pPr>
              <w:pStyle w:val="BodyText"/>
              <w:numPr>
                <w:ilvl w:val="0"/>
                <w:numId w:val="12"/>
              </w:numPr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FORMCHECKBOX </w:instrText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="00AB21A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 w:rsidRPr="0083656F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Ne</w:t>
            </w:r>
          </w:p>
        </w:tc>
      </w:tr>
      <w:tr w:rsidR="00951CCB" w:rsidRPr="00777F96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Pr="004C7007" w:rsidRDefault="00951CCB" w:rsidP="00EC5529">
            <w:pPr>
              <w:pStyle w:val="BodyText"/>
              <w:numPr>
                <w:ilvl w:val="1"/>
                <w:numId w:val="5"/>
              </w:numPr>
              <w:tabs>
                <w:tab w:val="num" w:pos="304"/>
              </w:tabs>
              <w:ind w:left="304" w:hanging="340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83656F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Ako ste u prethodnom pitanju odabrali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b)</w:t>
            </w:r>
            <w:r w:rsidRPr="0083656F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ili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c)</w:t>
            </w:r>
            <w:r w:rsidRPr="0083656F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, obrazložite</w:t>
            </w:r>
          </w:p>
        </w:tc>
      </w:tr>
      <w:tr w:rsidR="00951CCB" w:rsidRPr="00607068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Pr="00607068" w:rsidRDefault="00951CCB" w:rsidP="009910F6">
            <w:pPr>
              <w:pStyle w:val="BodyText"/>
              <w:tabs>
                <w:tab w:val="num" w:pos="567"/>
              </w:tabs>
              <w:rPr>
                <w:rFonts w:ascii="Arial Narrow" w:hAnsi="Arial Narrow" w:cs="Arial Narrow"/>
                <w:i/>
                <w:iCs/>
                <w:color w:val="FF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951CCB" w:rsidRPr="00607068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Default="00951CCB" w:rsidP="00EC5529">
            <w:pPr>
              <w:pStyle w:val="BodyText"/>
              <w:numPr>
                <w:ilvl w:val="1"/>
                <w:numId w:val="5"/>
              </w:numPr>
              <w:tabs>
                <w:tab w:val="num" w:pos="304"/>
              </w:tabs>
              <w:ind w:left="304" w:hanging="34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Ostale napomene i mišljenja mentora</w:t>
            </w:r>
          </w:p>
          <w:p w:rsidR="00951CCB" w:rsidRPr="00925084" w:rsidRDefault="00951CCB" w:rsidP="00925084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(po potrebi)</w:t>
            </w:r>
          </w:p>
        </w:tc>
      </w:tr>
      <w:tr w:rsidR="00951CCB" w:rsidRPr="00607068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951CCB" w:rsidRPr="00607068" w:rsidRDefault="00951CCB" w:rsidP="00D74D35">
            <w:pPr>
              <w:pStyle w:val="BodyText"/>
              <w:tabs>
                <w:tab w:val="num" w:pos="567"/>
              </w:tabs>
              <w:rPr>
                <w:rFonts w:ascii="Arial Narrow" w:hAnsi="Arial Narrow" w:cs="Arial Narrow"/>
                <w:i/>
                <w:iCs/>
                <w:color w:val="FF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951CCB" w:rsidRDefault="00951CCB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951CCB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951CCB" w:rsidRPr="00E54C83" w:rsidRDefault="00951CCB" w:rsidP="0083656F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83656F"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>Mjesto, datum i potpis</w:t>
            </w:r>
          </w:p>
        </w:tc>
      </w:tr>
      <w:tr w:rsidR="00951CCB" w:rsidRPr="00E54C83">
        <w:trPr>
          <w:trHeight w:val="432"/>
          <w:jc w:val="center"/>
        </w:trPr>
        <w:tc>
          <w:tcPr>
            <w:tcW w:w="10195" w:type="dxa"/>
            <w:vAlign w:val="center"/>
          </w:tcPr>
          <w:p w:rsidR="00951CCB" w:rsidRPr="00D81407" w:rsidRDefault="00951CCB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951CCB" w:rsidRPr="00D81407" w:rsidRDefault="00951CCB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Rijeci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,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ab/>
            </w:r>
            <w:bookmarkStart w:id="1" w:name="OLE_LINK1"/>
            <w:r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951CCB" w:rsidRDefault="00951CCB" w:rsidP="00F01B9C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mentora ili više njih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951CCB" w:rsidRDefault="00951CCB" w:rsidP="00F01B9C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951CCB" w:rsidRPr="00D81407" w:rsidRDefault="00951CCB" w:rsidP="00187300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951CCB" w:rsidRPr="00D81407" w:rsidRDefault="00951CCB" w:rsidP="00187300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komentora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951CCB" w:rsidRPr="00D81407" w:rsidRDefault="00951CCB" w:rsidP="00F01B9C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bookmarkEnd w:id="1"/>
          <w:p w:rsidR="00951CCB" w:rsidRPr="00D81407" w:rsidRDefault="00951CCB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951CCB" w:rsidRPr="004579E2" w:rsidRDefault="00951CCB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4579E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M.P.</w:t>
            </w:r>
          </w:p>
          <w:p w:rsidR="00951CCB" w:rsidRPr="00122A9D" w:rsidRDefault="00951CCB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951CCB" w:rsidRDefault="00951CCB" w:rsidP="0058789E">
      <w:pPr>
        <w:rPr>
          <w:rFonts w:ascii="Calibri" w:hAnsi="Calibri" w:cs="Calibri"/>
          <w:lang w:val="hr-HR"/>
        </w:rPr>
      </w:pPr>
    </w:p>
    <w:p w:rsidR="00951CCB" w:rsidRDefault="00951CCB" w:rsidP="0058789E">
      <w:pPr>
        <w:rPr>
          <w:rFonts w:ascii="Calibri" w:hAnsi="Calibri" w:cs="Calibri"/>
          <w:lang w:val="hr-HR"/>
        </w:rPr>
      </w:pPr>
    </w:p>
    <w:sectPr w:rsidR="00951CCB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A3" w:rsidRDefault="00AB21A3">
      <w:r>
        <w:separator/>
      </w:r>
    </w:p>
  </w:endnote>
  <w:endnote w:type="continuationSeparator" w:id="0">
    <w:p w:rsidR="00AB21A3" w:rsidRDefault="00AB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A3" w:rsidRDefault="00AB21A3">
      <w:r>
        <w:separator/>
      </w:r>
    </w:p>
  </w:footnote>
  <w:footnote w:type="continuationSeparator" w:id="0">
    <w:p w:rsidR="00AB21A3" w:rsidRDefault="00AB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58B3"/>
    <w:multiLevelType w:val="hybridMultilevel"/>
    <w:tmpl w:val="A83CA6E0"/>
    <w:lvl w:ilvl="0" w:tplc="7BFE1CA4">
      <w:start w:val="1"/>
      <w:numFmt w:val="lowerLetter"/>
      <w:lvlText w:val="%1)"/>
      <w:lvlJc w:val="left"/>
      <w:pPr>
        <w:ind w:left="1123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1A71108A"/>
    <w:multiLevelType w:val="hybridMultilevel"/>
    <w:tmpl w:val="ACE0B642"/>
    <w:lvl w:ilvl="0" w:tplc="7BFE1CA4">
      <w:start w:val="1"/>
      <w:numFmt w:val="lowerLetter"/>
      <w:lvlText w:val="%1)"/>
      <w:lvlJc w:val="left"/>
      <w:pPr>
        <w:ind w:left="68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2A2C1F12"/>
    <w:multiLevelType w:val="multilevel"/>
    <w:tmpl w:val="EB886F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42BB5384"/>
    <w:multiLevelType w:val="multilevel"/>
    <w:tmpl w:val="1A907C8C"/>
    <w:numStyleLink w:val="Style2"/>
  </w:abstractNum>
  <w:abstractNum w:abstractNumId="7" w15:restartNumberingAfterBreak="0">
    <w:nsid w:val="498A6E43"/>
    <w:multiLevelType w:val="multilevel"/>
    <w:tmpl w:val="EB886F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4AA85980"/>
    <w:multiLevelType w:val="multilevel"/>
    <w:tmpl w:val="CFC2F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1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07216"/>
    <w:rsid w:val="00033B6C"/>
    <w:rsid w:val="000403A8"/>
    <w:rsid w:val="00065C42"/>
    <w:rsid w:val="000704C8"/>
    <w:rsid w:val="0007365F"/>
    <w:rsid w:val="0008577A"/>
    <w:rsid w:val="000866ED"/>
    <w:rsid w:val="000C494B"/>
    <w:rsid w:val="00115CEE"/>
    <w:rsid w:val="001202E3"/>
    <w:rsid w:val="00122A9D"/>
    <w:rsid w:val="00140955"/>
    <w:rsid w:val="00144C10"/>
    <w:rsid w:val="00144F46"/>
    <w:rsid w:val="00161A6F"/>
    <w:rsid w:val="001626F9"/>
    <w:rsid w:val="0017476D"/>
    <w:rsid w:val="00187300"/>
    <w:rsid w:val="00195DAE"/>
    <w:rsid w:val="001A6170"/>
    <w:rsid w:val="001C1730"/>
    <w:rsid w:val="001C7966"/>
    <w:rsid w:val="001F179A"/>
    <w:rsid w:val="001F69C6"/>
    <w:rsid w:val="002141F1"/>
    <w:rsid w:val="00231958"/>
    <w:rsid w:val="00232C33"/>
    <w:rsid w:val="00285E92"/>
    <w:rsid w:val="002867A1"/>
    <w:rsid w:val="002C0272"/>
    <w:rsid w:val="002C43A4"/>
    <w:rsid w:val="002D1AD1"/>
    <w:rsid w:val="002E1586"/>
    <w:rsid w:val="002E1A12"/>
    <w:rsid w:val="002E3DB3"/>
    <w:rsid w:val="002F2325"/>
    <w:rsid w:val="003066E3"/>
    <w:rsid w:val="003105AB"/>
    <w:rsid w:val="00317FA0"/>
    <w:rsid w:val="00347F17"/>
    <w:rsid w:val="003608CD"/>
    <w:rsid w:val="00366F0B"/>
    <w:rsid w:val="003F5FEE"/>
    <w:rsid w:val="0040702F"/>
    <w:rsid w:val="0041354C"/>
    <w:rsid w:val="00413BC9"/>
    <w:rsid w:val="00420BF4"/>
    <w:rsid w:val="004374B5"/>
    <w:rsid w:val="00444C6C"/>
    <w:rsid w:val="004566F8"/>
    <w:rsid w:val="004579E2"/>
    <w:rsid w:val="004719EA"/>
    <w:rsid w:val="00471B74"/>
    <w:rsid w:val="0047587C"/>
    <w:rsid w:val="004807C0"/>
    <w:rsid w:val="004845D1"/>
    <w:rsid w:val="00484EE2"/>
    <w:rsid w:val="004912CD"/>
    <w:rsid w:val="004A0937"/>
    <w:rsid w:val="004A338F"/>
    <w:rsid w:val="004B08EF"/>
    <w:rsid w:val="004B2C46"/>
    <w:rsid w:val="004C7007"/>
    <w:rsid w:val="004C72CC"/>
    <w:rsid w:val="004C777A"/>
    <w:rsid w:val="004E47DC"/>
    <w:rsid w:val="004F0234"/>
    <w:rsid w:val="004F6D8A"/>
    <w:rsid w:val="005155A9"/>
    <w:rsid w:val="0052307F"/>
    <w:rsid w:val="005460F7"/>
    <w:rsid w:val="005543EC"/>
    <w:rsid w:val="00566D1B"/>
    <w:rsid w:val="0058789E"/>
    <w:rsid w:val="0059665C"/>
    <w:rsid w:val="005A3A05"/>
    <w:rsid w:val="005B4C2A"/>
    <w:rsid w:val="005B694F"/>
    <w:rsid w:val="005B7B10"/>
    <w:rsid w:val="005C334F"/>
    <w:rsid w:val="005E444D"/>
    <w:rsid w:val="006026EE"/>
    <w:rsid w:val="00607068"/>
    <w:rsid w:val="0061599F"/>
    <w:rsid w:val="00616CF3"/>
    <w:rsid w:val="006256AC"/>
    <w:rsid w:val="0062601C"/>
    <w:rsid w:val="0063749E"/>
    <w:rsid w:val="006515E4"/>
    <w:rsid w:val="00653538"/>
    <w:rsid w:val="006747EC"/>
    <w:rsid w:val="00685EA8"/>
    <w:rsid w:val="00685F2A"/>
    <w:rsid w:val="00692224"/>
    <w:rsid w:val="006A2E7A"/>
    <w:rsid w:val="006A48E3"/>
    <w:rsid w:val="006A5442"/>
    <w:rsid w:val="006C7D49"/>
    <w:rsid w:val="006D1AC7"/>
    <w:rsid w:val="006F60E3"/>
    <w:rsid w:val="006F68BE"/>
    <w:rsid w:val="007049C0"/>
    <w:rsid w:val="0071100E"/>
    <w:rsid w:val="00720784"/>
    <w:rsid w:val="00724111"/>
    <w:rsid w:val="007244B3"/>
    <w:rsid w:val="00726826"/>
    <w:rsid w:val="00736E3F"/>
    <w:rsid w:val="00747AD9"/>
    <w:rsid w:val="0075580D"/>
    <w:rsid w:val="00757790"/>
    <w:rsid w:val="00771307"/>
    <w:rsid w:val="00777BEA"/>
    <w:rsid w:val="00777F96"/>
    <w:rsid w:val="007853D7"/>
    <w:rsid w:val="007965B0"/>
    <w:rsid w:val="007974EC"/>
    <w:rsid w:val="007A5004"/>
    <w:rsid w:val="007C61AA"/>
    <w:rsid w:val="007D2535"/>
    <w:rsid w:val="007D5AD4"/>
    <w:rsid w:val="007E677C"/>
    <w:rsid w:val="0081474D"/>
    <w:rsid w:val="00821C6F"/>
    <w:rsid w:val="0082288D"/>
    <w:rsid w:val="0083656F"/>
    <w:rsid w:val="008500F1"/>
    <w:rsid w:val="00856F67"/>
    <w:rsid w:val="00864A24"/>
    <w:rsid w:val="00875A21"/>
    <w:rsid w:val="00885AE3"/>
    <w:rsid w:val="008B6FDE"/>
    <w:rsid w:val="008C5124"/>
    <w:rsid w:val="008C6AA2"/>
    <w:rsid w:val="008E6A34"/>
    <w:rsid w:val="008E6A5E"/>
    <w:rsid w:val="008E6D6A"/>
    <w:rsid w:val="009216F2"/>
    <w:rsid w:val="00925084"/>
    <w:rsid w:val="00937CBF"/>
    <w:rsid w:val="00943A44"/>
    <w:rsid w:val="00951CCB"/>
    <w:rsid w:val="009727C8"/>
    <w:rsid w:val="009745BB"/>
    <w:rsid w:val="0098410E"/>
    <w:rsid w:val="00984844"/>
    <w:rsid w:val="009910F6"/>
    <w:rsid w:val="0099491B"/>
    <w:rsid w:val="009B5C41"/>
    <w:rsid w:val="009F2DC3"/>
    <w:rsid w:val="009F7155"/>
    <w:rsid w:val="00A07378"/>
    <w:rsid w:val="00A07928"/>
    <w:rsid w:val="00A1653C"/>
    <w:rsid w:val="00A25A89"/>
    <w:rsid w:val="00A3051A"/>
    <w:rsid w:val="00AB21A3"/>
    <w:rsid w:val="00AB51EE"/>
    <w:rsid w:val="00AC0E58"/>
    <w:rsid w:val="00AD1F00"/>
    <w:rsid w:val="00AF2FC6"/>
    <w:rsid w:val="00B012D3"/>
    <w:rsid w:val="00B04767"/>
    <w:rsid w:val="00B14390"/>
    <w:rsid w:val="00B146F8"/>
    <w:rsid w:val="00B36FFF"/>
    <w:rsid w:val="00B44D1A"/>
    <w:rsid w:val="00B52233"/>
    <w:rsid w:val="00B66067"/>
    <w:rsid w:val="00B8178E"/>
    <w:rsid w:val="00B86667"/>
    <w:rsid w:val="00B87974"/>
    <w:rsid w:val="00BA79C5"/>
    <w:rsid w:val="00BA7AAA"/>
    <w:rsid w:val="00BB0D7F"/>
    <w:rsid w:val="00BB66B3"/>
    <w:rsid w:val="00BC6E2E"/>
    <w:rsid w:val="00BE707F"/>
    <w:rsid w:val="00C20798"/>
    <w:rsid w:val="00C313BD"/>
    <w:rsid w:val="00C3150E"/>
    <w:rsid w:val="00C55FE5"/>
    <w:rsid w:val="00C728B6"/>
    <w:rsid w:val="00C763ED"/>
    <w:rsid w:val="00C87EBC"/>
    <w:rsid w:val="00CE6482"/>
    <w:rsid w:val="00CF2F03"/>
    <w:rsid w:val="00CF3E66"/>
    <w:rsid w:val="00D07E34"/>
    <w:rsid w:val="00D14BBC"/>
    <w:rsid w:val="00D20842"/>
    <w:rsid w:val="00D24BD6"/>
    <w:rsid w:val="00D43846"/>
    <w:rsid w:val="00D57268"/>
    <w:rsid w:val="00D60661"/>
    <w:rsid w:val="00D72D47"/>
    <w:rsid w:val="00D7480D"/>
    <w:rsid w:val="00D74D35"/>
    <w:rsid w:val="00D81407"/>
    <w:rsid w:val="00D86535"/>
    <w:rsid w:val="00D94FAD"/>
    <w:rsid w:val="00D95A9B"/>
    <w:rsid w:val="00DA760C"/>
    <w:rsid w:val="00DB419A"/>
    <w:rsid w:val="00DC74C6"/>
    <w:rsid w:val="00DD7D37"/>
    <w:rsid w:val="00DE48F5"/>
    <w:rsid w:val="00DE73A4"/>
    <w:rsid w:val="00DF7306"/>
    <w:rsid w:val="00E00066"/>
    <w:rsid w:val="00E004EB"/>
    <w:rsid w:val="00E11358"/>
    <w:rsid w:val="00E134CA"/>
    <w:rsid w:val="00E2480E"/>
    <w:rsid w:val="00E24A71"/>
    <w:rsid w:val="00E24E47"/>
    <w:rsid w:val="00E31F22"/>
    <w:rsid w:val="00E400B7"/>
    <w:rsid w:val="00E44D6E"/>
    <w:rsid w:val="00E47535"/>
    <w:rsid w:val="00E54C83"/>
    <w:rsid w:val="00E70ECE"/>
    <w:rsid w:val="00E82C30"/>
    <w:rsid w:val="00E87528"/>
    <w:rsid w:val="00E96A27"/>
    <w:rsid w:val="00EA2C15"/>
    <w:rsid w:val="00EC0D90"/>
    <w:rsid w:val="00EC50E8"/>
    <w:rsid w:val="00EC5529"/>
    <w:rsid w:val="00ED1A95"/>
    <w:rsid w:val="00ED4D38"/>
    <w:rsid w:val="00EF5A49"/>
    <w:rsid w:val="00F01B9C"/>
    <w:rsid w:val="00F02BA4"/>
    <w:rsid w:val="00F729B7"/>
    <w:rsid w:val="00F73FF6"/>
    <w:rsid w:val="00F774D1"/>
    <w:rsid w:val="00FA09C2"/>
    <w:rsid w:val="00FA28B2"/>
    <w:rsid w:val="00FB537D"/>
    <w:rsid w:val="00FB7AF0"/>
    <w:rsid w:val="00FC352B"/>
    <w:rsid w:val="00FC4364"/>
    <w:rsid w:val="00FD135D"/>
    <w:rsid w:val="00FD1D4B"/>
    <w:rsid w:val="00FE3643"/>
    <w:rsid w:val="00FE3FAC"/>
    <w:rsid w:val="00FE6A2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0925D"/>
  <w15:docId w15:val="{33B25226-5DF0-429C-A1D9-219CB8BC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18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186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6186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18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0784"/>
    <w:rPr>
      <w:sz w:val="24"/>
      <w:szCs w:val="24"/>
      <w:lang w:val="en-US"/>
    </w:rPr>
  </w:style>
  <w:style w:type="numbering" w:customStyle="1" w:styleId="Style2">
    <w:name w:val="Style2"/>
    <w:rsid w:val="006F6186"/>
    <w:pPr>
      <w:numPr>
        <w:numId w:val="10"/>
      </w:numPr>
    </w:pPr>
  </w:style>
  <w:style w:type="numbering" w:customStyle="1" w:styleId="Style1">
    <w:name w:val="Style1"/>
    <w:rsid w:val="006F618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Marko</dc:creator>
  <cp:keywords/>
  <dc:description/>
  <cp:lastModifiedBy>PSS</cp:lastModifiedBy>
  <cp:revision>3</cp:revision>
  <cp:lastPrinted>2009-07-01T07:01:00Z</cp:lastPrinted>
  <dcterms:created xsi:type="dcterms:W3CDTF">2019-05-20T07:40:00Z</dcterms:created>
  <dcterms:modified xsi:type="dcterms:W3CDTF">2019-05-20T07:40:00Z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